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CE4" w:rsidRDefault="00166CE4" w:rsidP="00637D2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do Regulaminu stołówki szkolnej</w:t>
      </w:r>
    </w:p>
    <w:p w:rsidR="00166CE4" w:rsidRPr="00DC7AB6" w:rsidRDefault="00166CE4" w:rsidP="00637D29">
      <w:pPr>
        <w:rPr>
          <w:rFonts w:ascii="Times New Roman" w:hAnsi="Times New Roman" w:cs="Times New Roman"/>
          <w:sz w:val="24"/>
          <w:szCs w:val="24"/>
        </w:rPr>
      </w:pPr>
    </w:p>
    <w:p w:rsidR="00166CE4" w:rsidRDefault="00166CE4" w:rsidP="00637D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7AB6">
        <w:rPr>
          <w:rFonts w:ascii="Times New Roman" w:hAnsi="Times New Roman" w:cs="Times New Roman"/>
          <w:b/>
          <w:bCs/>
          <w:sz w:val="28"/>
          <w:szCs w:val="28"/>
        </w:rPr>
        <w:t>DEKLARACJA KORZYSTANIA Z OBIADÓ</w:t>
      </w:r>
      <w:r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Pr="00DC7AB6">
        <w:rPr>
          <w:rFonts w:ascii="Times New Roman" w:hAnsi="Times New Roman" w:cs="Times New Roman"/>
          <w:b/>
          <w:bCs/>
          <w:sz w:val="28"/>
          <w:szCs w:val="28"/>
        </w:rPr>
        <w:t xml:space="preserve"> W STOŁÓWCE</w:t>
      </w:r>
    </w:p>
    <w:p w:rsidR="00166CE4" w:rsidRDefault="00166CE4" w:rsidP="00637D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7AB6">
        <w:rPr>
          <w:rFonts w:ascii="Times New Roman" w:hAnsi="Times New Roman" w:cs="Times New Roman"/>
          <w:b/>
          <w:bCs/>
          <w:sz w:val="28"/>
          <w:szCs w:val="28"/>
        </w:rPr>
        <w:t>W SZKOLE PODSTAWOWEJ NR 2 W KIELCACH</w:t>
      </w:r>
    </w:p>
    <w:p w:rsidR="00166CE4" w:rsidRDefault="00166CE4" w:rsidP="00637D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6CE4" w:rsidRPr="00002BD1" w:rsidRDefault="00166CE4" w:rsidP="00637D2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Deklaruję, </w:t>
      </w:r>
      <w:r w:rsidRPr="00002BD1">
        <w:rPr>
          <w:rFonts w:ascii="Times New Roman" w:hAnsi="Times New Roman" w:cs="Times New Roman"/>
          <w:sz w:val="28"/>
          <w:szCs w:val="28"/>
        </w:rPr>
        <w:t>ż</w:t>
      </w:r>
      <w:r>
        <w:rPr>
          <w:rFonts w:ascii="Times New Roman" w:hAnsi="Times New Roman" w:cs="Times New Roman"/>
          <w:sz w:val="28"/>
          <w:szCs w:val="28"/>
        </w:rPr>
        <w:t>e moje dziecko ………………………………………..klasa ……</w:t>
      </w:r>
    </w:p>
    <w:p w:rsidR="00166CE4" w:rsidRDefault="00166CE4" w:rsidP="00637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A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(imię i nazwisko</w:t>
      </w:r>
      <w:r>
        <w:rPr>
          <w:rFonts w:ascii="Times New Roman" w:hAnsi="Times New Roman" w:cs="Times New Roman"/>
          <w:sz w:val="24"/>
          <w:szCs w:val="24"/>
        </w:rPr>
        <w:t xml:space="preserve"> dziecka</w:t>
      </w:r>
      <w:r w:rsidRPr="00DC7AB6">
        <w:rPr>
          <w:rFonts w:ascii="Times New Roman" w:hAnsi="Times New Roman" w:cs="Times New Roman"/>
          <w:sz w:val="24"/>
          <w:szCs w:val="24"/>
        </w:rPr>
        <w:t>)</w:t>
      </w:r>
    </w:p>
    <w:p w:rsidR="00166CE4" w:rsidRDefault="00166CE4" w:rsidP="00637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b</w:t>
      </w:r>
      <w:r w:rsidRPr="00DC7AB6">
        <w:rPr>
          <w:rFonts w:ascii="Times New Roman" w:hAnsi="Times New Roman" w:cs="Times New Roman"/>
          <w:sz w:val="28"/>
          <w:szCs w:val="28"/>
        </w:rPr>
        <w:t xml:space="preserve">ędzie </w:t>
      </w:r>
      <w:r>
        <w:rPr>
          <w:rFonts w:ascii="Times New Roman" w:hAnsi="Times New Roman" w:cs="Times New Roman"/>
          <w:sz w:val="28"/>
          <w:szCs w:val="28"/>
        </w:rPr>
        <w:t xml:space="preserve">korzystało </w:t>
      </w:r>
      <w:r w:rsidRPr="00451B93">
        <w:rPr>
          <w:rFonts w:ascii="Times New Roman" w:hAnsi="Times New Roman" w:cs="Times New Roman"/>
          <w:b/>
          <w:bCs/>
          <w:sz w:val="28"/>
          <w:szCs w:val="28"/>
        </w:rPr>
        <w:t>w roku szkolnym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2025/2026</w:t>
      </w:r>
      <w:r>
        <w:rPr>
          <w:rFonts w:ascii="Times New Roman" w:hAnsi="Times New Roman" w:cs="Times New Roman"/>
          <w:sz w:val="28"/>
          <w:szCs w:val="28"/>
        </w:rPr>
        <w:t xml:space="preserve"> z obiadów w stołówce</w:t>
      </w:r>
      <w:r>
        <w:rPr>
          <w:rFonts w:ascii="Times New Roman" w:hAnsi="Times New Roman" w:cs="Times New Roman"/>
          <w:sz w:val="28"/>
          <w:szCs w:val="28"/>
        </w:rPr>
        <w:br/>
        <w:t xml:space="preserve">    szkolnej w następujące dni tygodnia (właściwe zakreślić):</w:t>
      </w:r>
    </w:p>
    <w:p w:rsidR="00166CE4" w:rsidRDefault="00166CE4" w:rsidP="00637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CE4" w:rsidRDefault="00166CE4" w:rsidP="00637D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poniedziałek         wtorek        środa        czwartek        piątek</w:t>
      </w:r>
    </w:p>
    <w:p w:rsidR="00166CE4" w:rsidRPr="00002BD1" w:rsidRDefault="00166CE4" w:rsidP="00637D2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66CE4" w:rsidRDefault="00166CE4" w:rsidP="00637D2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Wpłat za obiady będzie dokonywać</w:t>
      </w:r>
    </w:p>
    <w:p w:rsidR="00166CE4" w:rsidRDefault="00166CE4" w:rsidP="00637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CE4" w:rsidRPr="00451B93" w:rsidRDefault="00166CE4" w:rsidP="00637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……………………………………………………………….......         ….….…………………</w:t>
      </w:r>
    </w:p>
    <w:p w:rsidR="00166CE4" w:rsidRDefault="00166CE4" w:rsidP="00637D2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C7AB6">
        <w:rPr>
          <w:rFonts w:ascii="Times New Roman" w:hAnsi="Times New Roman" w:cs="Times New Roman"/>
          <w:sz w:val="24"/>
          <w:szCs w:val="24"/>
        </w:rPr>
        <w:t>(imię i nazwisko</w:t>
      </w:r>
      <w:r>
        <w:rPr>
          <w:rFonts w:ascii="Times New Roman" w:hAnsi="Times New Roman" w:cs="Times New Roman"/>
          <w:sz w:val="24"/>
          <w:szCs w:val="24"/>
        </w:rPr>
        <w:t xml:space="preserve"> rodzica/ prawnego opiekuna)                           (numer telefonu)</w:t>
      </w:r>
    </w:p>
    <w:p w:rsidR="00166CE4" w:rsidRDefault="00166CE4" w:rsidP="00637D2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66CE4" w:rsidRPr="003D7110" w:rsidRDefault="00166CE4" w:rsidP="00637D2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BD1">
        <w:rPr>
          <w:rFonts w:ascii="Times New Roman" w:hAnsi="Times New Roman" w:cs="Times New Roman"/>
          <w:sz w:val="28"/>
          <w:szCs w:val="28"/>
        </w:rPr>
        <w:t>Wyrażam zgodę na dokonywanie zwrotów za niewykorzystane</w:t>
      </w:r>
      <w:r>
        <w:rPr>
          <w:rFonts w:ascii="Times New Roman" w:hAnsi="Times New Roman" w:cs="Times New Roman"/>
          <w:sz w:val="28"/>
          <w:szCs w:val="28"/>
        </w:rPr>
        <w:t xml:space="preserve"> (odwołane)</w:t>
      </w:r>
      <w:r w:rsidRPr="00002BD1">
        <w:rPr>
          <w:rFonts w:ascii="Times New Roman" w:hAnsi="Times New Roman" w:cs="Times New Roman"/>
          <w:sz w:val="28"/>
          <w:szCs w:val="28"/>
        </w:rPr>
        <w:t xml:space="preserve"> obiady przelewem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89F">
        <w:rPr>
          <w:rFonts w:ascii="Times New Roman" w:hAnsi="Times New Roman" w:cs="Times New Roman"/>
          <w:sz w:val="28"/>
          <w:szCs w:val="28"/>
        </w:rPr>
        <w:t xml:space="preserve">na </w:t>
      </w:r>
      <w:r w:rsidRPr="007A589F">
        <w:rPr>
          <w:rFonts w:ascii="Times New Roman" w:hAnsi="Times New Roman" w:cs="Times New Roman"/>
          <w:b/>
          <w:bCs/>
          <w:sz w:val="28"/>
          <w:szCs w:val="28"/>
        </w:rPr>
        <w:t xml:space="preserve">konto bankowe </w:t>
      </w:r>
      <w:r>
        <w:rPr>
          <w:rFonts w:ascii="Times New Roman" w:hAnsi="Times New Roman" w:cs="Times New Roman"/>
          <w:b/>
          <w:bCs/>
          <w:sz w:val="28"/>
          <w:szCs w:val="28"/>
        </w:rPr>
        <w:t>nr</w:t>
      </w:r>
    </w:p>
    <w:p w:rsidR="00166CE4" w:rsidRPr="007A589F" w:rsidRDefault="00166CE4" w:rsidP="003D711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66CE4" w:rsidRDefault="00166CE4" w:rsidP="00637D29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</w:t>
      </w:r>
      <w:r w:rsidRPr="007A589F">
        <w:rPr>
          <w:rFonts w:ascii="Times New Roman" w:hAnsi="Times New Roman" w:cs="Times New Roman"/>
          <w:b/>
          <w:bCs/>
          <w:sz w:val="36"/>
          <w:szCs w:val="36"/>
        </w:rPr>
        <w:t xml:space="preserve"> _ _    _ _ _ _   _ _ _ _   _ _ _ _   _ _ _ _   _ _ _ _   _ _ _ _</w:t>
      </w:r>
    </w:p>
    <w:p w:rsidR="00166CE4" w:rsidRPr="00637D29" w:rsidRDefault="00166CE4" w:rsidP="00637D2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A589F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r w:rsidRPr="007A589F">
        <w:rPr>
          <w:rFonts w:ascii="Times New Roman" w:hAnsi="Times New Roman" w:cs="Times New Roman"/>
          <w:sz w:val="28"/>
          <w:szCs w:val="28"/>
        </w:rPr>
        <w:t>(w przypadku zmiany numeru konta należy niezwłocznie podać nowy numer)</w:t>
      </w:r>
    </w:p>
    <w:p w:rsidR="00166CE4" w:rsidRPr="007A589F" w:rsidRDefault="00166CE4" w:rsidP="00637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CE4" w:rsidRDefault="00166CE4" w:rsidP="00637D2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02BD1">
        <w:rPr>
          <w:rFonts w:ascii="Times New Roman" w:hAnsi="Times New Roman" w:cs="Times New Roman"/>
          <w:b/>
          <w:bCs/>
          <w:sz w:val="28"/>
          <w:szCs w:val="28"/>
        </w:rPr>
        <w:t xml:space="preserve">Zobowiązuję się </w:t>
      </w:r>
      <w:r>
        <w:rPr>
          <w:rFonts w:ascii="Times New Roman" w:hAnsi="Times New Roman" w:cs="Times New Roman"/>
          <w:b/>
          <w:bCs/>
          <w:sz w:val="28"/>
          <w:szCs w:val="28"/>
        </w:rPr>
        <w:t>do terminowego wnoszenia opłat - do 10 każdego miesiąca.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02BD1">
        <w:rPr>
          <w:rFonts w:ascii="Times New Roman" w:hAnsi="Times New Roman" w:cs="Times New Roman"/>
          <w:b/>
          <w:bCs/>
          <w:sz w:val="28"/>
          <w:szCs w:val="28"/>
        </w:rPr>
        <w:t>W  przypadku rezygnacji z obiadów,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zobowiązuję się do </w:t>
      </w:r>
      <w:r w:rsidRPr="00002BD1">
        <w:rPr>
          <w:rFonts w:ascii="Times New Roman" w:hAnsi="Times New Roman" w:cs="Times New Roman"/>
          <w:b/>
          <w:bCs/>
          <w:sz w:val="28"/>
          <w:szCs w:val="28"/>
        </w:rPr>
        <w:t xml:space="preserve">poinformowania  kierownika świetlicy o tym fakcie </w:t>
      </w:r>
      <w:r>
        <w:rPr>
          <w:rFonts w:ascii="Times New Roman" w:hAnsi="Times New Roman" w:cs="Times New Roman"/>
          <w:b/>
          <w:bCs/>
          <w:sz w:val="28"/>
          <w:szCs w:val="28"/>
        </w:rPr>
        <w:t>pod koniec miesiąca poprzedzającego rezygnację.</w:t>
      </w:r>
    </w:p>
    <w:p w:rsidR="00166CE4" w:rsidRPr="00002BD1" w:rsidRDefault="00166CE4" w:rsidP="00637D2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166CE4" w:rsidRPr="00CE1FCB" w:rsidRDefault="00166CE4" w:rsidP="00637D2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FCB">
        <w:rPr>
          <w:rFonts w:ascii="Times New Roman" w:hAnsi="Times New Roman" w:cs="Times New Roman"/>
          <w:sz w:val="28"/>
          <w:szCs w:val="28"/>
        </w:rPr>
        <w:t>Potwierdzam, że zapoznałam/em się z Regulaminem stołówki szkolnej.</w:t>
      </w:r>
    </w:p>
    <w:p w:rsidR="00166CE4" w:rsidRDefault="00166CE4" w:rsidP="00637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CE4" w:rsidRPr="00C35D2D" w:rsidRDefault="00166CE4" w:rsidP="00637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D2D">
        <w:rPr>
          <w:rFonts w:ascii="Times New Roman" w:hAnsi="Times New Roman" w:cs="Times New Roman"/>
          <w:sz w:val="24"/>
          <w:szCs w:val="24"/>
        </w:rPr>
        <w:t xml:space="preserve">Wyrażam zgodę na przetwarzanie danych osobowych zawartych we wniosku dla celów związanych </w:t>
      </w:r>
      <w:r>
        <w:rPr>
          <w:rFonts w:ascii="Times New Roman" w:hAnsi="Times New Roman" w:cs="Times New Roman"/>
          <w:sz w:val="24"/>
          <w:szCs w:val="24"/>
        </w:rPr>
        <w:t>z żywieniem</w:t>
      </w:r>
      <w:r w:rsidRPr="00C35D2D">
        <w:rPr>
          <w:rFonts w:ascii="Times New Roman" w:hAnsi="Times New Roman" w:cs="Times New Roman"/>
          <w:sz w:val="24"/>
          <w:szCs w:val="24"/>
        </w:rPr>
        <w:t xml:space="preserve"> dziecka </w:t>
      </w:r>
      <w:r>
        <w:rPr>
          <w:rFonts w:ascii="Times New Roman" w:hAnsi="Times New Roman" w:cs="Times New Roman"/>
          <w:sz w:val="24"/>
          <w:szCs w:val="24"/>
        </w:rPr>
        <w:t>w stołówce w Szkole</w:t>
      </w:r>
      <w:r w:rsidRPr="00C35D2D">
        <w:rPr>
          <w:rFonts w:ascii="Times New Roman" w:hAnsi="Times New Roman" w:cs="Times New Roman"/>
          <w:sz w:val="24"/>
          <w:szCs w:val="24"/>
        </w:rPr>
        <w:t xml:space="preserve"> Podstawowej nr 2 w Kielcach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35D2D">
        <w:rPr>
          <w:rFonts w:ascii="Times New Roman" w:hAnsi="Times New Roman" w:cs="Times New Roman"/>
          <w:sz w:val="24"/>
          <w:szCs w:val="24"/>
        </w:rPr>
        <w:t xml:space="preserve"> zgodnie </w:t>
      </w:r>
      <w:r>
        <w:rPr>
          <w:rFonts w:ascii="Times New Roman" w:hAnsi="Times New Roman" w:cs="Times New Roman"/>
          <w:sz w:val="24"/>
          <w:szCs w:val="24"/>
        </w:rPr>
        <w:br/>
      </w:r>
      <w:r w:rsidRPr="00C35D2D">
        <w:rPr>
          <w:rFonts w:ascii="Times New Roman" w:hAnsi="Times New Roman" w:cs="Times New Roman"/>
          <w:sz w:val="24"/>
          <w:szCs w:val="24"/>
        </w:rPr>
        <w:t>z ustawą z dnia 29 sierpnia 1997 roku o ochronie danych osobowych (Dz.U. z 2002 r. Nr 101, poz. 926 z późn. zm.)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5D2D">
        <w:rPr>
          <w:rFonts w:ascii="Times New Roman" w:hAnsi="Times New Roman" w:cs="Times New Roman"/>
          <w:sz w:val="24"/>
          <w:szCs w:val="24"/>
        </w:rPr>
        <w:t xml:space="preserve"> Administratorem danych osobowych jest: Szkoła Podstawowa nr 2 im. Marii Konopnickiej w Kielcach, ul. Kościuszki 5 25-310 Kielce, Inspektor Ochrony Danych: </w:t>
      </w:r>
      <w:r>
        <w:rPr>
          <w:rFonts w:ascii="Times New Roman" w:hAnsi="Times New Roman" w:cs="Times New Roman"/>
          <w:sz w:val="24"/>
          <w:szCs w:val="24"/>
        </w:rPr>
        <w:t>p. Tomasz Olbratowski</w:t>
      </w:r>
      <w:r w:rsidRPr="00C35D2D"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5" w:history="1">
        <w:r w:rsidRPr="00C35D2D">
          <w:rPr>
            <w:rStyle w:val="Hyperlink"/>
            <w:rFonts w:ascii="Times New Roman" w:hAnsi="Times New Roman" w:cs="Times New Roman"/>
            <w:sz w:val="24"/>
            <w:szCs w:val="24"/>
          </w:rPr>
          <w:t>iod@sp2.kielce.eu</w:t>
        </w:r>
      </w:hyperlink>
      <w:r w:rsidRPr="00C35D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6CE4" w:rsidRDefault="00166CE4" w:rsidP="00637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CE4" w:rsidRDefault="00166CE4" w:rsidP="00637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CE4" w:rsidRDefault="00166CE4" w:rsidP="00637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CE4" w:rsidRDefault="00166CE4" w:rsidP="00637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Kielce, dn……………………                         ………………………………………..</w:t>
      </w:r>
    </w:p>
    <w:p w:rsidR="00166CE4" w:rsidRDefault="00166CE4" w:rsidP="00637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Podpis rodzica/prawnego opiekuna</w:t>
      </w:r>
    </w:p>
    <w:p w:rsidR="00166CE4" w:rsidRDefault="00166CE4"/>
    <w:sectPr w:rsidR="00166CE4" w:rsidSect="00637D29">
      <w:pgSz w:w="11906" w:h="16838"/>
      <w:pgMar w:top="1417" w:right="1080" w:bottom="1417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069B8"/>
    <w:multiLevelType w:val="hybridMultilevel"/>
    <w:tmpl w:val="DD4673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D29"/>
    <w:rsid w:val="00002BD1"/>
    <w:rsid w:val="00166CE4"/>
    <w:rsid w:val="0022413C"/>
    <w:rsid w:val="003D7110"/>
    <w:rsid w:val="00451B93"/>
    <w:rsid w:val="00493EAA"/>
    <w:rsid w:val="00637D29"/>
    <w:rsid w:val="007A589F"/>
    <w:rsid w:val="009D0C8B"/>
    <w:rsid w:val="00B006CE"/>
    <w:rsid w:val="00C35D2D"/>
    <w:rsid w:val="00CE1FCB"/>
    <w:rsid w:val="00DC7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D29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37D29"/>
    <w:pPr>
      <w:ind w:left="720"/>
    </w:pPr>
  </w:style>
  <w:style w:type="character" w:styleId="Hyperlink">
    <w:name w:val="Hyperlink"/>
    <w:basedOn w:val="DefaultParagraphFont"/>
    <w:uiPriority w:val="99"/>
    <w:rsid w:val="00637D29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p2.kielc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276</Words>
  <Characters>1656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stołówki szkolnej</dc:title>
  <dc:subject/>
  <dc:creator>MMiniur</dc:creator>
  <cp:keywords/>
  <dc:description/>
  <cp:lastModifiedBy>komputer 7_sala 203</cp:lastModifiedBy>
  <cp:revision>2</cp:revision>
  <dcterms:created xsi:type="dcterms:W3CDTF">2025-02-19T06:07:00Z</dcterms:created>
  <dcterms:modified xsi:type="dcterms:W3CDTF">2025-02-19T06:07:00Z</dcterms:modified>
</cp:coreProperties>
</file>