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7B" w:rsidRDefault="009C297B">
      <w:pPr>
        <w:spacing w:before="75"/>
        <w:ind w:left="1193" w:right="11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9C297B" w:rsidRDefault="009C297B">
      <w:pPr>
        <w:pStyle w:val="BodyText"/>
        <w:rPr>
          <w:b/>
          <w:bCs/>
          <w:sz w:val="30"/>
          <w:szCs w:val="30"/>
        </w:rPr>
      </w:pPr>
    </w:p>
    <w:p w:rsidR="009C297B" w:rsidRDefault="009C297B">
      <w:pPr>
        <w:pStyle w:val="BodyText"/>
        <w:rPr>
          <w:b/>
          <w:bCs/>
          <w:sz w:val="41"/>
          <w:szCs w:val="41"/>
        </w:rPr>
      </w:pPr>
    </w:p>
    <w:p w:rsidR="009C297B" w:rsidRDefault="009C297B">
      <w:pPr>
        <w:pStyle w:val="Heading1"/>
        <w:spacing w:before="1"/>
      </w:pPr>
      <w:r>
        <w:t xml:space="preserve">Ja, ……………………………………………………….., legitymujący się dowodem osobistym  </w:t>
      </w:r>
    </w:p>
    <w:p w:rsidR="009C297B" w:rsidRDefault="009C297B">
      <w:pPr>
        <w:spacing w:before="38"/>
        <w:ind w:left="147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</w:t>
      </w:r>
    </w:p>
    <w:p w:rsidR="009C297B" w:rsidRDefault="009C297B">
      <w:pPr>
        <w:pStyle w:val="BodyText"/>
        <w:spacing w:before="9"/>
        <w:rPr>
          <w:i/>
          <w:iCs/>
          <w:sz w:val="27"/>
          <w:szCs w:val="27"/>
        </w:rPr>
      </w:pPr>
    </w:p>
    <w:p w:rsidR="009C297B" w:rsidRDefault="009C297B" w:rsidP="00774819">
      <w:pPr>
        <w:pStyle w:val="Heading1"/>
        <w:ind w:left="0"/>
      </w:pPr>
      <w:r>
        <w:t>……………………………………. świadom/a odpowiedzialności karnej za złożenie fałszywego</w:t>
      </w:r>
    </w:p>
    <w:p w:rsidR="009C297B" w:rsidRDefault="009C297B" w:rsidP="00774819">
      <w:pPr>
        <w:spacing w:before="39"/>
        <w:ind w:right="540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seria i numer dokumentu tożsamości</w:t>
      </w:r>
    </w:p>
    <w:p w:rsidR="009C297B" w:rsidRDefault="009C297B">
      <w:pPr>
        <w:pStyle w:val="BodyText"/>
        <w:spacing w:before="6"/>
        <w:rPr>
          <w:i/>
          <w:iCs/>
          <w:sz w:val="27"/>
          <w:szCs w:val="27"/>
        </w:rPr>
      </w:pPr>
    </w:p>
    <w:p w:rsidR="009C297B" w:rsidRDefault="009C297B">
      <w:pPr>
        <w:pStyle w:val="Heading1"/>
        <w:spacing w:before="1"/>
        <w:rPr>
          <w:sz w:val="14"/>
          <w:szCs w:val="14"/>
        </w:rPr>
      </w:pPr>
      <w:r>
        <w:t>oświadczenia</w:t>
      </w:r>
      <w:r>
        <w:rPr>
          <w:position w:val="8"/>
          <w:sz w:val="14"/>
          <w:szCs w:val="14"/>
        </w:rPr>
        <w:t>1</w:t>
      </w:r>
      <w:r>
        <w:t xml:space="preserve">, oświadczam, że: </w:t>
      </w:r>
      <w:r>
        <w:rPr>
          <w:position w:val="8"/>
          <w:sz w:val="14"/>
          <w:szCs w:val="14"/>
        </w:rPr>
        <w:t>2</w:t>
      </w: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BodyText"/>
        <w:spacing w:before="4"/>
        <w:rPr>
          <w:sz w:val="25"/>
          <w:szCs w:val="25"/>
        </w:rPr>
      </w:pPr>
    </w:p>
    <w:p w:rsidR="009C297B" w:rsidRDefault="009C297B">
      <w:pPr>
        <w:pStyle w:val="ListParagraph"/>
        <w:numPr>
          <w:ilvl w:val="0"/>
          <w:numId w:val="1"/>
        </w:numPr>
        <w:tabs>
          <w:tab w:val="left" w:pos="825"/>
        </w:tabs>
        <w:ind w:hanging="360"/>
      </w:pPr>
      <w:r>
        <w:t>…………………………………………., wychowuje się w rodzinie wielodzietnej, w</w:t>
      </w:r>
      <w:r>
        <w:rPr>
          <w:spacing w:val="-16"/>
        </w:rPr>
        <w:t xml:space="preserve"> </w:t>
      </w:r>
      <w:r>
        <w:t>której</w:t>
      </w:r>
    </w:p>
    <w:p w:rsidR="009C297B" w:rsidRDefault="009C297B">
      <w:pPr>
        <w:ind w:left="8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Imię i Nazwisko kandydata</w:t>
      </w:r>
    </w:p>
    <w:p w:rsidR="009C297B" w:rsidRDefault="009C297B">
      <w:pPr>
        <w:spacing w:before="119"/>
        <w:ind w:left="824"/>
      </w:pPr>
    </w:p>
    <w:p w:rsidR="009C297B" w:rsidRDefault="009C297B" w:rsidP="00774819">
      <w:pPr>
        <w:spacing w:before="119"/>
      </w:pPr>
      <w:r>
        <w:t xml:space="preserve">  wychowuje się ………………. dzieci.</w:t>
      </w:r>
    </w:p>
    <w:p w:rsidR="009C297B" w:rsidRPr="00FE0A32" w:rsidRDefault="009C297B">
      <w:pPr>
        <w:spacing w:before="119"/>
        <w:ind w:left="824"/>
        <w:rPr>
          <w:sz w:val="18"/>
          <w:szCs w:val="18"/>
        </w:rPr>
      </w:pPr>
      <w:r>
        <w:t xml:space="preserve">                   </w:t>
      </w:r>
      <w:r w:rsidRPr="00FE0A32">
        <w:rPr>
          <w:sz w:val="18"/>
          <w:szCs w:val="18"/>
        </w:rPr>
        <w:t>(</w:t>
      </w:r>
      <w:r w:rsidRPr="00FE0A32">
        <w:rPr>
          <w:i/>
          <w:iCs/>
          <w:sz w:val="18"/>
          <w:szCs w:val="18"/>
        </w:rPr>
        <w:t>troje, czworo, pięcioro…</w:t>
      </w:r>
      <w:r w:rsidRPr="00FE0A32">
        <w:rPr>
          <w:sz w:val="18"/>
          <w:szCs w:val="18"/>
        </w:rPr>
        <w:t xml:space="preserve">) </w:t>
      </w: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ListParagraph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>…………………………………………., wychowuję samotnie jako ………………………..</w:t>
      </w:r>
    </w:p>
    <w:p w:rsidR="009C297B" w:rsidRPr="00F41649" w:rsidRDefault="009C297B" w:rsidP="00FE0A32">
      <w:pPr>
        <w:spacing w:before="42"/>
        <w:ind w:left="836"/>
        <w:rPr>
          <w:i/>
          <w:iCs/>
          <w:sz w:val="18"/>
          <w:szCs w:val="18"/>
        </w:rPr>
      </w:pPr>
      <w:r>
        <w:rPr>
          <w:i/>
          <w:iCs/>
        </w:rPr>
        <w:t xml:space="preserve">           </w:t>
      </w:r>
      <w:r>
        <w:rPr>
          <w:i/>
          <w:iCs/>
          <w:sz w:val="18"/>
          <w:szCs w:val="18"/>
        </w:rPr>
        <w:t>Imię i Nazwisko kandydata</w:t>
      </w:r>
      <w:r>
        <w:rPr>
          <w:i/>
          <w:iCs/>
        </w:rPr>
        <w:t xml:space="preserve">                        </w:t>
      </w:r>
      <w:r w:rsidRPr="00F41649">
        <w:rPr>
          <w:i/>
          <w:iCs/>
          <w:sz w:val="18"/>
          <w:szCs w:val="18"/>
        </w:rPr>
        <w:t>(panna, kawaler,</w:t>
      </w:r>
      <w:r w:rsidRPr="00F41649">
        <w:rPr>
          <w:i/>
          <w:iCs/>
          <w:spacing w:val="-12"/>
          <w:sz w:val="18"/>
          <w:szCs w:val="18"/>
        </w:rPr>
        <w:t xml:space="preserve"> </w:t>
      </w:r>
      <w:r w:rsidRPr="00F41649">
        <w:rPr>
          <w:i/>
          <w:iCs/>
          <w:sz w:val="18"/>
          <w:szCs w:val="18"/>
        </w:rPr>
        <w:t>wdowa</w:t>
      </w:r>
      <w:r w:rsidRPr="00F41649">
        <w:rPr>
          <w:sz w:val="18"/>
          <w:szCs w:val="18"/>
        </w:rPr>
        <w:t xml:space="preserve">, </w:t>
      </w:r>
      <w:r w:rsidRPr="00F41649">
        <w:rPr>
          <w:i/>
          <w:iCs/>
          <w:sz w:val="18"/>
          <w:szCs w:val="18"/>
        </w:rPr>
        <w:t xml:space="preserve">wdowiec, osoba pozostająca w separacji                         </w:t>
      </w:r>
    </w:p>
    <w:p w:rsidR="009C297B" w:rsidRPr="00F41649" w:rsidRDefault="009C297B" w:rsidP="00FE0A32">
      <w:pPr>
        <w:spacing w:before="42"/>
        <w:ind w:left="836"/>
        <w:rPr>
          <w:sz w:val="18"/>
          <w:szCs w:val="18"/>
        </w:rPr>
      </w:pPr>
      <w:r w:rsidRPr="00F41649">
        <w:rPr>
          <w:i/>
          <w:iCs/>
          <w:sz w:val="18"/>
          <w:szCs w:val="18"/>
        </w:rPr>
        <w:t xml:space="preserve">                                              </w:t>
      </w:r>
      <w:r>
        <w:rPr>
          <w:i/>
          <w:iCs/>
          <w:sz w:val="18"/>
          <w:szCs w:val="18"/>
        </w:rPr>
        <w:t xml:space="preserve">                                            </w:t>
      </w:r>
      <w:r w:rsidRPr="00F41649">
        <w:rPr>
          <w:i/>
          <w:iCs/>
          <w:sz w:val="18"/>
          <w:szCs w:val="18"/>
        </w:rPr>
        <w:t>orzeczonej prawomocnym wyrokiem sądu, osoba rozwiedziona</w:t>
      </w:r>
      <w:r w:rsidRPr="00F41649">
        <w:rPr>
          <w:sz w:val="18"/>
          <w:szCs w:val="18"/>
        </w:rPr>
        <w:t>)</w:t>
      </w:r>
    </w:p>
    <w:p w:rsidR="009C297B" w:rsidRDefault="009C297B">
      <w:pPr>
        <w:spacing w:before="29" w:line="360" w:lineRule="auto"/>
        <w:ind w:left="824" w:right="476"/>
      </w:pPr>
    </w:p>
    <w:p w:rsidR="009C297B" w:rsidRDefault="009C297B" w:rsidP="00774819">
      <w:pPr>
        <w:spacing w:before="29" w:line="360" w:lineRule="auto"/>
        <w:ind w:right="476"/>
      </w:pPr>
      <w:r>
        <w:t xml:space="preserve">   i nie wychowuję żadnego dziecka z jego rodzicem.</w:t>
      </w:r>
    </w:p>
    <w:p w:rsidR="009C297B" w:rsidRDefault="009C297B" w:rsidP="001D6800">
      <w:pPr>
        <w:pStyle w:val="ListParagraph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>Przeciętny miesięczny dochód z 3 miesięcy wybranych spośród ostatnich sześciu miesięcy</w:t>
      </w:r>
    </w:p>
    <w:p w:rsidR="009C297B" w:rsidRDefault="009C297B" w:rsidP="00774819">
      <w:pPr>
        <w:tabs>
          <w:tab w:val="left" w:pos="825"/>
        </w:tabs>
        <w:spacing w:before="193"/>
      </w:pPr>
      <w:r>
        <w:t xml:space="preserve">   poprzedzających złożenie wniosku, na osobę w rodzinie, w której wychowuje się</w:t>
      </w:r>
    </w:p>
    <w:p w:rsidR="009C297B" w:rsidRDefault="009C297B" w:rsidP="00774819">
      <w:pPr>
        <w:tabs>
          <w:tab w:val="left" w:pos="825"/>
        </w:tabs>
        <w:spacing w:before="193"/>
      </w:pPr>
    </w:p>
    <w:p w:rsidR="009C297B" w:rsidRDefault="009C297B" w:rsidP="00774819">
      <w:pPr>
        <w:tabs>
          <w:tab w:val="left" w:pos="825"/>
        </w:tabs>
        <w:spacing w:before="193"/>
      </w:pPr>
      <w:r>
        <w:t xml:space="preserve">      …………………………………………., wynosi  …………………………</w:t>
      </w:r>
    </w:p>
    <w:p w:rsidR="009C297B" w:rsidRPr="00F41649" w:rsidRDefault="009C297B" w:rsidP="001D6800">
      <w:pPr>
        <w:spacing w:before="42"/>
        <w:ind w:left="836"/>
        <w:rPr>
          <w:i/>
          <w:iCs/>
          <w:sz w:val="18"/>
          <w:szCs w:val="18"/>
        </w:rPr>
      </w:pPr>
      <w:r>
        <w:rPr>
          <w:i/>
          <w:iCs/>
        </w:rPr>
        <w:t xml:space="preserve">           </w:t>
      </w:r>
      <w:r>
        <w:rPr>
          <w:i/>
          <w:iCs/>
          <w:sz w:val="18"/>
          <w:szCs w:val="18"/>
        </w:rPr>
        <w:t>Imię i Nazwisko kandydata</w:t>
      </w:r>
      <w:r>
        <w:rPr>
          <w:i/>
          <w:iCs/>
        </w:rPr>
        <w:t xml:space="preserve">                       </w:t>
      </w:r>
      <w:r w:rsidRPr="00F41649">
        <w:rPr>
          <w:i/>
          <w:iCs/>
          <w:sz w:val="18"/>
          <w:szCs w:val="18"/>
        </w:rPr>
        <w:t xml:space="preserve">                    </w:t>
      </w:r>
    </w:p>
    <w:p w:rsidR="009C297B" w:rsidRDefault="009C297B" w:rsidP="00774819">
      <w:pPr>
        <w:spacing w:before="29" w:line="360" w:lineRule="auto"/>
        <w:ind w:right="476"/>
        <w:rPr>
          <w:sz w:val="32"/>
          <w:szCs w:val="32"/>
        </w:rPr>
      </w:pPr>
    </w:p>
    <w:p w:rsidR="009C297B" w:rsidRDefault="009C297B" w:rsidP="00774819">
      <w:pPr>
        <w:pStyle w:val="ListParagraph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 </w:t>
      </w:r>
    </w:p>
    <w:p w:rsidR="009C297B" w:rsidRDefault="009C297B" w:rsidP="00774819">
      <w:pPr>
        <w:pStyle w:val="ListParagraph"/>
        <w:widowControl/>
        <w:adjustRightInd w:val="0"/>
        <w:ind w:firstLine="0"/>
        <w:rPr>
          <w:i/>
          <w:iCs/>
        </w:rPr>
      </w:pPr>
      <w:r>
        <w:rPr>
          <w:i/>
          <w:iCs/>
        </w:rPr>
        <w:t xml:space="preserve">           </w:t>
      </w:r>
      <w:r>
        <w:rPr>
          <w:i/>
          <w:iCs/>
          <w:sz w:val="18"/>
          <w:szCs w:val="18"/>
        </w:rPr>
        <w:t>Imię i Nazwisko kandydata</w:t>
      </w:r>
      <w:r>
        <w:rPr>
          <w:i/>
          <w:iCs/>
        </w:rPr>
        <w:t xml:space="preserve">        </w:t>
      </w:r>
    </w:p>
    <w:p w:rsidR="009C297B" w:rsidRDefault="009C297B" w:rsidP="00774819">
      <w:pPr>
        <w:pStyle w:val="ListParagraph"/>
        <w:widowControl/>
        <w:adjustRightInd w:val="0"/>
        <w:ind w:firstLine="0"/>
        <w:rPr>
          <w:i/>
          <w:iCs/>
        </w:rPr>
      </w:pPr>
    </w:p>
    <w:p w:rsidR="009C297B" w:rsidRDefault="009C297B" w:rsidP="00774819">
      <w:pPr>
        <w:pStyle w:val="ListParagraph"/>
        <w:widowControl/>
        <w:numPr>
          <w:ilvl w:val="0"/>
          <w:numId w:val="3"/>
        </w:numPr>
        <w:adjustRightInd w:val="0"/>
        <w:rPr>
          <w:rFonts w:ascii="TimesNewRomanPSMT" w:hAnsi="TimesNewRomanPSMT" w:cs="TimesNewRomanPSMT"/>
          <w:lang w:eastAsia="en-US"/>
        </w:rPr>
      </w:pPr>
      <w:r>
        <w:t xml:space="preserve">jest </w:t>
      </w:r>
      <w:r w:rsidRPr="00774819">
        <w:rPr>
          <w:rFonts w:ascii="TimesNewRomanPSMT" w:hAnsi="TimesNewRomanPSMT" w:cs="TimesNewRomanPSMT"/>
          <w:lang w:eastAsia="en-US"/>
        </w:rPr>
        <w:t>podda</w:t>
      </w:r>
      <w:r>
        <w:rPr>
          <w:rFonts w:ascii="TimesNewRomanPSMT" w:hAnsi="TimesNewRomanPSMT" w:cs="TimesNewRomanPSMT"/>
          <w:lang w:eastAsia="en-US"/>
        </w:rPr>
        <w:t xml:space="preserve">wany/a </w:t>
      </w:r>
      <w:r w:rsidRPr="00774819">
        <w:rPr>
          <w:rFonts w:ascii="TimesNewRomanPSMT CE" w:hAnsi="TimesNewRomanPSMT CE" w:cs="TimesNewRomanPSMT CE"/>
          <w:lang w:eastAsia="en-US"/>
        </w:rPr>
        <w:t xml:space="preserve"> obowiązkowym szczepieniom</w:t>
      </w:r>
      <w:r>
        <w:rPr>
          <w:i/>
          <w:iCs/>
        </w:rPr>
        <w:t xml:space="preserve"> </w:t>
      </w:r>
      <w:r w:rsidRPr="00542A35">
        <w:rPr>
          <w:rFonts w:ascii="TimesNewRomanPSMT" w:hAnsi="TimesNewRomanPSMT" w:cs="TimesNewRomanPSMT"/>
          <w:lang w:eastAsia="en-US"/>
        </w:rPr>
        <w:t xml:space="preserve">ochronnym </w:t>
      </w:r>
      <w:r w:rsidRPr="00542A35">
        <w:rPr>
          <w:rFonts w:ascii="TimesNewRomanPSMT CE" w:hAnsi="TimesNewRomanPSMT CE" w:cs="TimesNewRomanPSMT CE"/>
          <w:lang w:eastAsia="en-US"/>
        </w:rPr>
        <w:t>określonym w Rozporządzeniu ministra w sprawie obowiązkowych szczepień ochronnych</w:t>
      </w:r>
      <w:r>
        <w:rPr>
          <w:rFonts w:ascii="TimesNewRomanPSMT" w:hAnsi="TimesNewRomanPSMT" w:cs="TimesNewRomanPSMT"/>
          <w:lang w:eastAsia="en-US"/>
        </w:rPr>
        <w:t>;</w:t>
      </w:r>
      <w:r w:rsidRPr="00542A35">
        <w:rPr>
          <w:rFonts w:ascii="TimesNewRomanPSMT" w:hAnsi="TimesNewRomanPSMT" w:cs="TimesNewRomanPSMT"/>
          <w:lang w:eastAsia="en-US"/>
        </w:rPr>
        <w:t xml:space="preserve"> </w:t>
      </w:r>
    </w:p>
    <w:p w:rsidR="009C297B" w:rsidRPr="0006085F" w:rsidRDefault="009C297B" w:rsidP="0006085F">
      <w:pPr>
        <w:pStyle w:val="ListParagraph"/>
        <w:widowControl/>
        <w:numPr>
          <w:ilvl w:val="0"/>
          <w:numId w:val="3"/>
        </w:numPr>
        <w:adjustRightInd w:val="0"/>
        <w:spacing w:before="10"/>
        <w:rPr>
          <w:i/>
          <w:iCs/>
          <w:sz w:val="19"/>
          <w:szCs w:val="19"/>
        </w:rPr>
      </w:pPr>
      <w:r w:rsidRPr="0006085F">
        <w:rPr>
          <w:rFonts w:ascii="TimesNewRomanPSMT CE" w:hAnsi="TimesNewRomanPSMT CE" w:cs="TimesNewRomanPSMT CE"/>
          <w:lang w:eastAsia="en-US"/>
        </w:rPr>
        <w:t>lekarskie badanie kwalifikacyjne daje podstawy do długotrwałego odroczenia obowiązkowego</w:t>
      </w:r>
      <w:r w:rsidRPr="0006085F">
        <w:rPr>
          <w:rFonts w:ascii="TimesNewRomanPSMT" w:hAnsi="TimesNewRomanPSMT" w:cs="TimesNewRomanPSMT"/>
          <w:lang w:eastAsia="en-US"/>
        </w:rPr>
        <w:t xml:space="preserve"> szczepienia ochronnego. </w:t>
      </w:r>
      <w:r w:rsidRPr="0006085F">
        <w:rPr>
          <w:rFonts w:ascii="TimesNewRomanPSMT" w:hAnsi="TimesNewRomanPSMT" w:cs="TimesNewRomanPSMT"/>
          <w:sz w:val="24"/>
          <w:szCs w:val="24"/>
          <w:vertAlign w:val="superscript"/>
          <w:lang w:eastAsia="en-US"/>
        </w:rPr>
        <w:t>2</w:t>
      </w: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BodyText"/>
        <w:rPr>
          <w:sz w:val="24"/>
          <w:szCs w:val="24"/>
        </w:rPr>
      </w:pPr>
    </w:p>
    <w:p w:rsidR="009C297B" w:rsidRDefault="009C297B">
      <w:pPr>
        <w:pStyle w:val="BodyText"/>
        <w:spacing w:before="1"/>
        <w:rPr>
          <w:sz w:val="27"/>
          <w:szCs w:val="27"/>
        </w:rPr>
      </w:pPr>
    </w:p>
    <w:p w:rsidR="009C297B" w:rsidRDefault="009C297B">
      <w:pPr>
        <w:pStyle w:val="BodyText"/>
        <w:spacing w:before="1"/>
        <w:rPr>
          <w:sz w:val="27"/>
          <w:szCs w:val="27"/>
        </w:rPr>
      </w:pPr>
    </w:p>
    <w:p w:rsidR="009C297B" w:rsidRDefault="009C297B">
      <w:pPr>
        <w:tabs>
          <w:tab w:val="left" w:pos="5072"/>
        </w:tabs>
        <w:ind w:left="824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ab/>
        <w:t>………………………………………..</w:t>
      </w:r>
    </w:p>
    <w:p w:rsidR="009C297B" w:rsidRDefault="009C297B">
      <w:pPr>
        <w:tabs>
          <w:tab w:val="left" w:pos="5072"/>
        </w:tabs>
        <w:spacing w:before="45"/>
        <w:ind w:left="153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ab/>
        <w:t>czytelny podpis osoby składającej</w:t>
      </w:r>
      <w:r>
        <w:rPr>
          <w:i/>
          <w:iCs/>
          <w:spacing w:val="-7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oświadczenie</w:t>
      </w:r>
    </w:p>
    <w:p w:rsidR="009C297B" w:rsidRDefault="009C297B">
      <w:pPr>
        <w:pStyle w:val="BodyText"/>
        <w:rPr>
          <w:i/>
          <w:iCs/>
        </w:rPr>
      </w:pPr>
    </w:p>
    <w:p w:rsidR="009C297B" w:rsidRDefault="009C297B">
      <w:pPr>
        <w:pStyle w:val="BodyText"/>
        <w:spacing w:before="3"/>
        <w:rPr>
          <w:i/>
          <w:iCs/>
          <w:sz w:val="24"/>
          <w:szCs w:val="24"/>
        </w:rPr>
      </w:pPr>
    </w:p>
    <w:p w:rsidR="009C297B" w:rsidRPr="00637194" w:rsidRDefault="009C297B" w:rsidP="0056734A">
      <w:pPr>
        <w:pStyle w:val="BodyText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>Zgodnie z art. 150 ust.6 ustawy, oświadczenie wymagane, jako potwierdzające spełniania przez kandydata      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:rsidR="009C297B" w:rsidRPr="00637194" w:rsidRDefault="009C297B" w:rsidP="0056734A">
      <w:pPr>
        <w:pStyle w:val="BodyText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>Proszę wybrać właściwy tekst.</w:t>
      </w:r>
    </w:p>
    <w:sectPr w:rsidR="009C297B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hint="default"/>
        <w:i/>
        <w:iCs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F44"/>
    <w:rsid w:val="0006085F"/>
    <w:rsid w:val="000D0540"/>
    <w:rsid w:val="001A130D"/>
    <w:rsid w:val="001D6800"/>
    <w:rsid w:val="00524E53"/>
    <w:rsid w:val="00542A35"/>
    <w:rsid w:val="0056734A"/>
    <w:rsid w:val="00637194"/>
    <w:rsid w:val="0077283C"/>
    <w:rsid w:val="00774819"/>
    <w:rsid w:val="009C297B"/>
    <w:rsid w:val="00AC4F44"/>
    <w:rsid w:val="00B53DF4"/>
    <w:rsid w:val="00CB165F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4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0D0540"/>
    <w:pPr>
      <w:ind w:left="116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0D054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D054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91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0D0540"/>
    <w:pPr>
      <w:ind w:left="836" w:hanging="360"/>
    </w:pPr>
  </w:style>
  <w:style w:type="paragraph" w:customStyle="1" w:styleId="TableParagraph">
    <w:name w:val="Table Paragraph"/>
    <w:basedOn w:val="Normal"/>
    <w:uiPriority w:val="99"/>
    <w:rsid w:val="000D0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292</Words>
  <Characters>1754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mmalaczek</dc:creator>
  <cp:keywords/>
  <dc:description/>
  <cp:lastModifiedBy>komputer 7_sala 203</cp:lastModifiedBy>
  <cp:revision>2</cp:revision>
  <cp:lastPrinted>2020-03-03T09:13:00Z</cp:lastPrinted>
  <dcterms:created xsi:type="dcterms:W3CDTF">2025-02-18T06:29:00Z</dcterms:created>
  <dcterms:modified xsi:type="dcterms:W3CDTF">2025-02-18T06:29:00Z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